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1" w:after="100" w:afterAutospacing="1" w:line="450" w:lineRule="atLeast"/>
        <w:ind w:left="0" w:right="0"/>
        <w:jc w:val="center"/>
        <w:rPr>
          <w:rFonts w:hint="eastAsia" w:ascii="Microsoft YaHei" w:hAnsi="Microsoft YaHei" w:eastAsia="Microsoft YaHei" w:cs="Microsoft YaHei"/>
          <w:b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Microsoft YaHei" w:hAnsi="Microsoft YaHei" w:eastAsia="Microsoft YaHei" w:cs="Microsoft YaHei"/>
          <w:b/>
          <w:color w:val="000000"/>
          <w:kern w:val="0"/>
          <w:sz w:val="30"/>
          <w:szCs w:val="30"/>
          <w:lang w:val="en-US" w:eastAsia="zh-CN" w:bidi="ar"/>
        </w:rPr>
        <w:t xml:space="preserve">关于征集福建省高校思想政治教育研究会2019年年会论文的通知 </w:t>
      </w:r>
    </w:p>
    <w:p>
      <w:pPr>
        <w:jc w:val="center"/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  <w:t>闽高思研〔2019〕4号</w:t>
      </w:r>
    </w:p>
    <w:p>
      <w:pPr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  <w:t>各会员单位：</w:t>
      </w:r>
    </w:p>
    <w:p>
      <w:pPr>
        <w:ind w:firstLine="600" w:firstLineChars="200"/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  <w:t>为深入学习贯彻党的十九大精神和全国、全省高校思想政治工作会议精神，深入探讨新形势下高校思想政治工作取得的新成效、新理念，面临的新困难和新问题，及时总结提升，推动福建省高校思想政治教育工作深入开展，经研究，现面向福建省高校思想政治教育工作者征集研究会2019年年会优秀论文。具体通知如下：</w:t>
      </w:r>
    </w:p>
    <w:p>
      <w:pPr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</w:pPr>
    </w:p>
    <w:p>
      <w:pPr>
        <w:ind w:firstLine="600" w:firstLineChars="200"/>
        <w:jc w:val="left"/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  <w:t>一、征集时间</w:t>
      </w:r>
    </w:p>
    <w:p>
      <w:pPr>
        <w:ind w:firstLine="600" w:firstLineChars="200"/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  <w:t>2019年10月—11月</w:t>
      </w:r>
    </w:p>
    <w:p>
      <w:pPr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  <w:t xml:space="preserve">    二、征集对象</w:t>
      </w:r>
    </w:p>
    <w:p>
      <w:pPr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  <w:t xml:space="preserve">    福建省高校思想政治教育工作者</w:t>
      </w:r>
    </w:p>
    <w:p>
      <w:pPr>
        <w:numPr>
          <w:ilvl w:val="0"/>
          <w:numId w:val="1"/>
        </w:numPr>
        <w:ind w:firstLine="600" w:firstLineChars="200"/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  <w:t>选题范围</w:t>
      </w:r>
    </w:p>
    <w:p>
      <w:pPr>
        <w:numPr>
          <w:ilvl w:val="0"/>
          <w:numId w:val="0"/>
        </w:numPr>
        <w:ind w:firstLine="600" w:firstLineChars="200"/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  <w:t>1.习近平新时代中国特色社会主义思想理论与实践研究。包括习近平关于思想政治教育、思想政治理论课、青年政治引领等重要论述的研究。</w:t>
      </w:r>
    </w:p>
    <w:p>
      <w:pPr>
        <w:ind w:firstLine="600" w:firstLineChars="200"/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  <w:t>2.高校思想政治教育学科建设与思想政治理论课研究。包括思想政治教育学科发展研究，新时代高校思政课与马克思主义理论学科建设研究，新中国成立70年来思政课建设经验研究，新时代思政课教学规律、教材体系、课堂教学效果、教学方法、实践教学、评价和支持体系等研究。</w:t>
      </w:r>
    </w:p>
    <w:p>
      <w:pPr>
        <w:ind w:firstLine="600" w:firstLineChars="200"/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  <w:t>3.高校思想政治教育队伍建设研究。包括辅导员与专业课教师、与思政课教师协同育人研究，思政课教师人才队伍建设研究，高校辅导员阶段性发展特点与支持策略研究，高校辅导员核心素养研究等。</w:t>
      </w:r>
    </w:p>
    <w:p>
      <w:pPr>
        <w:ind w:firstLine="600" w:firstLineChars="200"/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  <w:t>4.高校思想政治教育工作实践与探索。包括高校“三全育人”运行机制研究、优良学风培育、日常事务管理、心理健康教育与咨询、突发事件应对处理、校园安全稳定、职业规划与就业指导、创新创业指导、社团育人、学生资助、学生工作品牌建设的创新实践探索等方面研究。</w:t>
      </w:r>
    </w:p>
    <w:p>
      <w:pPr>
        <w:ind w:firstLine="600" w:firstLineChars="200"/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  <w:t>5.高校网络思想政治教育创新研究。包括网络思想政治教育阵地的影响力和辐射度提升研究、大学生网络素养教育内容、载体及机制研究、网络环境下大学生思想政治教育难点和对策研究、优秀网络文化成果纳入思政工作科研成果评价研究、“易班”高校资源汇聚与融合机制研究等。</w:t>
      </w:r>
    </w:p>
    <w:p>
      <w:pPr>
        <w:ind w:firstLine="600" w:firstLineChars="200"/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  <w:t>四、征集要求</w:t>
      </w:r>
    </w:p>
    <w:p>
      <w:pPr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  <w:t xml:space="preserve">    1.各会员单位要在广泛发动的基础上，组织召开本单位的理论研讨会，推荐优秀论文参加本次年会的优秀论文评选。其中本科院校可推荐2-3篇，专科院校可推荐1-2篇。推荐的优秀论文原则上都要在论文选题范围。</w:t>
      </w:r>
    </w:p>
    <w:p>
      <w:pPr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</w:pPr>
    </w:p>
    <w:p>
      <w:pPr>
        <w:ind w:firstLine="600" w:firstLineChars="200"/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  <w:t>2.遵守学术规范。提交的论文必须是未公开发表过的科研成果，字数以4000-6000字为宜，要求做到观点明确，论证充分，资料数据准确详实，文字流畅，文风朴实。</w:t>
      </w:r>
    </w:p>
    <w:p>
      <w:pPr>
        <w:ind w:firstLine="600" w:firstLineChars="200"/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  <w:t>3.引文要注明出处（统一设为尾注）。出处为著作的要依次注明作者、著作名、卷次、出版社、出版年月、版次、页码；出处为期刊的要依次注明作者、文章名、期刊、期号；出处为报纸的要依次注明报纸名称和出版年月日。</w:t>
      </w:r>
    </w:p>
    <w:p>
      <w:pPr>
        <w:ind w:firstLine="600" w:firstLineChars="200"/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  <w:t>4.论文排版格式：论文题目用黑体三号字体，文章摘要（100字左右）用楷体小四号字体，正文用仿宋四号字体，上、下、左、右的页边距分别为2、2、3、2（单位：厘米），行间距为固定值23磅。</w:t>
      </w:r>
    </w:p>
    <w:p>
      <w:pPr>
        <w:ind w:firstLine="600" w:firstLineChars="200"/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  <w:t>5.为便于论文的匿名评审，在论文正文中不出现作者名字、单位等可以辨识作者身份的相关信息。</w:t>
      </w:r>
    </w:p>
    <w:p>
      <w:pPr>
        <w:ind w:firstLine="600" w:firstLineChars="200"/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  <w:t>五、注意事项</w:t>
      </w:r>
    </w:p>
    <w:p>
      <w:pPr>
        <w:ind w:firstLine="600" w:firstLineChars="200"/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  <w:t>请各</w:t>
      </w:r>
      <w:r>
        <w:rPr>
          <w:rFonts w:hint="eastAsia" w:ascii="SimSun" w:hAnsi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  <w:t>学院</w:t>
      </w:r>
      <w:r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  <w:t>于2019年11月</w:t>
      </w:r>
      <w:r>
        <w:rPr>
          <w:rFonts w:hint="eastAsia" w:ascii="SimSun" w:hAnsi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  <w:t>10</w:t>
      </w:r>
      <w:r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  <w:t>日之前，将所推荐论文（A4纸双面打印，一式3份，封面1份）寄送至</w:t>
      </w:r>
      <w:r>
        <w:rPr>
          <w:rFonts w:hint="eastAsia" w:ascii="SimSun" w:hAnsi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  <w:t>行政北楼西301</w:t>
      </w:r>
      <w:r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  <w:t>，并将电子版压缩打包后发送至</w:t>
      </w:r>
      <w:r>
        <w:rPr>
          <w:rFonts w:hint="eastAsia" w:ascii="SimSun" w:hAnsi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  <w:t>电子邮箱595995473@qq.com</w:t>
      </w:r>
      <w:r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  <w:t>（邮件主题以“</w:t>
      </w:r>
      <w:r>
        <w:rPr>
          <w:rFonts w:hint="eastAsia" w:ascii="SimSun" w:hAnsi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  <w:t>院名称</w:t>
      </w:r>
      <w:r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  <w:t>+</w:t>
      </w:r>
      <w:r>
        <w:rPr>
          <w:rFonts w:hint="eastAsia" w:ascii="SimSun" w:hAnsi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  <w:t>篇数</w:t>
      </w:r>
      <w:r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  <w:t>”标注）。</w:t>
      </w:r>
    </w:p>
    <w:p>
      <w:pPr>
        <w:ind w:firstLine="600" w:firstLineChars="200"/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  <w:t>六、联系方式</w:t>
      </w:r>
    </w:p>
    <w:p>
      <w:pPr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  <w:t>地址：</w:t>
      </w:r>
      <w:r>
        <w:rPr>
          <w:rFonts w:hint="eastAsia" w:ascii="SimSun" w:hAnsi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  <w:t>福州大学行政北楼西301</w:t>
      </w:r>
    </w:p>
    <w:p>
      <w:pPr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  <w:t>联系人：</w:t>
      </w:r>
      <w:r>
        <w:rPr>
          <w:rFonts w:hint="eastAsia" w:ascii="SimSun" w:hAnsi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  <w:t>陈永福 谭逢君</w:t>
      </w:r>
    </w:p>
    <w:p>
      <w:pPr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  <w:t>电话：</w:t>
      </w:r>
      <w:r>
        <w:rPr>
          <w:rFonts w:hint="eastAsia" w:ascii="SimSun" w:hAnsi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  <w:t>0591-22866117 13706991812</w:t>
      </w:r>
    </w:p>
    <w:p>
      <w:pPr>
        <w:jc w:val="right"/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</w:pPr>
    </w:p>
    <w:p>
      <w:pPr>
        <w:jc w:val="right"/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SimSun" w:hAnsi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  <w:t xml:space="preserve"> </w:t>
      </w:r>
      <w:bookmarkStart w:id="0" w:name="_GoBack"/>
      <w:bookmarkEnd w:id="0"/>
      <w:r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  <w:t>福建省高校思想政治教育研究会</w:t>
      </w:r>
    </w:p>
    <w:p>
      <w:pPr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  <w:t xml:space="preserve">                                       2019年10月11日</w:t>
      </w:r>
    </w:p>
    <w:p>
      <w:pPr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</w:pPr>
    </w:p>
    <w:p>
      <w:pPr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</w:pPr>
    </w:p>
    <w:p>
      <w:pPr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</w:pPr>
    </w:p>
    <w:p>
      <w:pPr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</w:pPr>
    </w:p>
    <w:p>
      <w:pPr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</w:pPr>
    </w:p>
    <w:p>
      <w:pPr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</w:pPr>
    </w:p>
    <w:p>
      <w:pPr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</w:pPr>
    </w:p>
    <w:p>
      <w:pPr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</w:pPr>
    </w:p>
    <w:p>
      <w:pPr>
        <w:rPr>
          <w:rFonts w:hint="eastAsia" w:ascii="SimSun" w:hAnsi="SimSun" w:eastAsia="SimSun" w:cs="SimSun"/>
          <w:color w:val="505050"/>
          <w:kern w:val="0"/>
          <w:sz w:val="30"/>
          <w:szCs w:val="30"/>
          <w:shd w:val="clear" w:color="auto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51BD4C"/>
    <w:multiLevelType w:val="singleLevel"/>
    <w:tmpl w:val="9C51BD4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42644"/>
    <w:rsid w:val="08B63B98"/>
    <w:rsid w:val="31742644"/>
    <w:rsid w:val="322A16A4"/>
    <w:rsid w:val="381E5D43"/>
    <w:rsid w:val="544F06E5"/>
    <w:rsid w:val="5EF046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qFormat/>
    <w:uiPriority w:val="0"/>
    <w:rPr>
      <w:color w:val="333333"/>
      <w:u w:val="none"/>
    </w:rPr>
  </w:style>
  <w:style w:type="character" w:styleId="5">
    <w:name w:val="Hyperlink"/>
    <w:basedOn w:val="2"/>
    <w:qFormat/>
    <w:uiPriority w:val="0"/>
    <w:rPr>
      <w:color w:val="333333"/>
      <w:u w:val="none"/>
    </w:rPr>
  </w:style>
  <w:style w:type="character" w:styleId="6">
    <w:name w:val="HTML Code"/>
    <w:basedOn w:val="2"/>
    <w:qFormat/>
    <w:uiPriority w:val="0"/>
    <w:rPr>
      <w:rFonts w:hint="eastAsia" w:ascii="SimSun" w:hAnsi="SimSun" w:eastAsia="SimSun" w:cs="SimSun"/>
      <w:color w:val="50505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5874;&#29756;\&#20854;&#20182;\&#20851;&#20110;&#24449;&#38598;&#31119;&#24314;&#30465;&#39640;&#26657;&#24605;&#24819;&#25919;&#27835;&#25945;&#32946;&#30740;&#31350;&#20250;2019&#24180;&#24180;&#20250;&#35770;&#25991;&#30340;&#36890;&#30693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关于征集福建省高校思想政治教育研究会2019年年会论文的通知.dot</Template>
  <Pages>5</Pages>
  <Words>1351</Words>
  <Characters>1449</Characters>
  <Lines>0</Lines>
  <Paragraphs>0</Paragraphs>
  <TotalTime>18</TotalTime>
  <ScaleCrop>false</ScaleCrop>
  <LinksUpToDate>false</LinksUpToDate>
  <CharactersWithSpaces>1504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2019-10-14T01:10:00Z</dcterms:created>
  <dc:creator>帅哥</dc:creator>
  <cp:lastModifiedBy>帅哥</cp:lastModifiedBy>
  <dcterms:modified xsi:type="dcterms:W3CDTF">2019-10-14T02:41:28Z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